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0A0"/>
      </w:tblPr>
      <w:tblGrid>
        <w:gridCol w:w="6611"/>
      </w:tblGrid>
      <w:tr w:rsidR="00F50C8B" w:rsidTr="00FD059D">
        <w:trPr>
          <w:tblCellSpacing w:w="18" w:type="dxa"/>
        </w:trPr>
        <w:tc>
          <w:tcPr>
            <w:tcW w:w="5000" w:type="pct"/>
          </w:tcPr>
          <w:p w:rsidR="00F50C8B" w:rsidRPr="00AA5E70" w:rsidRDefault="00F50C8B" w:rsidP="00FD059D">
            <w:pPr>
              <w:pStyle w:val="NormalWeb"/>
            </w:pPr>
            <w:r w:rsidRPr="00AA5E70">
              <w:t>Додаток 4</w:t>
            </w:r>
            <w:r w:rsidRPr="00AA5E70">
              <w:br/>
              <w:t>до рішення Володимирівської сільської ради</w:t>
            </w:r>
            <w:r w:rsidRPr="00AA5E70">
              <w:br/>
              <w:t>від 21.12.2018 р. №455</w:t>
            </w:r>
          </w:p>
        </w:tc>
      </w:tr>
    </w:tbl>
    <w:p w:rsidR="00F50C8B" w:rsidRDefault="00F50C8B" w:rsidP="00FD059D">
      <w:pPr>
        <w:pStyle w:val="NormalWeb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br w:type="textWrapping" w:clear="all"/>
      </w:r>
    </w:p>
    <w:p w:rsidR="00F50C8B" w:rsidRPr="00AA5E70" w:rsidRDefault="00F50C8B" w:rsidP="00FD059D">
      <w:pPr>
        <w:pStyle w:val="Heading3"/>
        <w:jc w:val="center"/>
        <w:rPr>
          <w:sz w:val="24"/>
          <w:szCs w:val="24"/>
        </w:rPr>
      </w:pPr>
      <w:r w:rsidRPr="00AA5E70">
        <w:rPr>
          <w:sz w:val="24"/>
          <w:szCs w:val="24"/>
        </w:rPr>
        <w:t>Розподіл витрат місцевого бюджету на реалізацію місцевих/регіональних програм у 2019 році</w:t>
      </w:r>
    </w:p>
    <w:p w:rsidR="00F50C8B" w:rsidRDefault="00F50C8B" w:rsidP="00FD059D">
      <w:pPr>
        <w:pStyle w:val="NormalWeb"/>
        <w:jc w:val="right"/>
        <w:rPr>
          <w:sz w:val="28"/>
          <w:szCs w:val="28"/>
        </w:rPr>
      </w:pPr>
      <w:r>
        <w:rPr>
          <w:sz w:val="28"/>
          <w:szCs w:val="28"/>
        </w:rPr>
        <w:t>(грн)</w:t>
      </w:r>
    </w:p>
    <w:tbl>
      <w:tblPr>
        <w:tblW w:w="5035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0A0"/>
      </w:tblPr>
      <w:tblGrid>
        <w:gridCol w:w="1475"/>
        <w:gridCol w:w="1419"/>
        <w:gridCol w:w="1255"/>
        <w:gridCol w:w="2116"/>
        <w:gridCol w:w="2592"/>
        <w:gridCol w:w="1660"/>
        <w:gridCol w:w="1274"/>
        <w:gridCol w:w="1104"/>
        <w:gridCol w:w="752"/>
        <w:gridCol w:w="1176"/>
      </w:tblGrid>
      <w:tr w:rsidR="00F50C8B" w:rsidTr="00AA5E70">
        <w:trPr>
          <w:tblCellSpacing w:w="18" w:type="dxa"/>
          <w:jc w:val="right"/>
        </w:trPr>
        <w:tc>
          <w:tcPr>
            <w:tcW w:w="48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Pr="00AA5E70" w:rsidRDefault="00F50C8B">
            <w:pPr>
              <w:pStyle w:val="NormalWeb"/>
              <w:jc w:val="center"/>
              <w:rPr>
                <w:sz w:val="18"/>
                <w:szCs w:val="18"/>
              </w:rPr>
            </w:pPr>
            <w:r w:rsidRPr="00AA5E70">
              <w:rPr>
                <w:sz w:val="18"/>
                <w:szCs w:val="18"/>
              </w:rPr>
              <w:t>Код Програмної класифікації видатків та кредитування місцевих бюджетів</w:t>
            </w:r>
          </w:p>
        </w:tc>
        <w:tc>
          <w:tcPr>
            <w:tcW w:w="4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Pr="00AA5E70" w:rsidRDefault="00F50C8B">
            <w:pPr>
              <w:pStyle w:val="NormalWeb"/>
              <w:jc w:val="center"/>
              <w:rPr>
                <w:sz w:val="18"/>
                <w:szCs w:val="18"/>
              </w:rPr>
            </w:pPr>
            <w:r w:rsidRPr="00AA5E70">
              <w:rPr>
                <w:sz w:val="18"/>
                <w:szCs w:val="18"/>
              </w:rPr>
              <w:t>Код Типової програмної класифікації видатків та кредитування місцевих бюджетів</w:t>
            </w:r>
          </w:p>
        </w:tc>
        <w:tc>
          <w:tcPr>
            <w:tcW w:w="4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Pr="00AA5E70" w:rsidRDefault="00F50C8B">
            <w:pPr>
              <w:pStyle w:val="NormalWeb"/>
              <w:jc w:val="center"/>
              <w:rPr>
                <w:sz w:val="18"/>
                <w:szCs w:val="18"/>
              </w:rPr>
            </w:pPr>
            <w:r w:rsidRPr="00AA5E70">
              <w:rPr>
                <w:sz w:val="18"/>
                <w:szCs w:val="18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7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Pr="00AA5E70" w:rsidRDefault="00F50C8B">
            <w:pPr>
              <w:pStyle w:val="NormalWeb"/>
              <w:jc w:val="center"/>
              <w:rPr>
                <w:sz w:val="18"/>
                <w:szCs w:val="18"/>
              </w:rPr>
            </w:pPr>
            <w:r w:rsidRPr="00AA5E70">
              <w:rPr>
                <w:sz w:val="18"/>
                <w:szCs w:val="18"/>
              </w:rPr>
              <w:t>Найменування головного розпорядника коштів місцевого бюджету / відповідального виконавця, найменування бюджетної програми згідно з Типовою програмною класифікацією видатків та кредитування місцевих бюджетів</w:t>
            </w:r>
          </w:p>
        </w:tc>
        <w:tc>
          <w:tcPr>
            <w:tcW w:w="86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Pr="00AA5E70" w:rsidRDefault="00F50C8B">
            <w:pPr>
              <w:pStyle w:val="NormalWeb"/>
              <w:jc w:val="center"/>
              <w:rPr>
                <w:sz w:val="18"/>
                <w:szCs w:val="18"/>
              </w:rPr>
            </w:pPr>
            <w:r w:rsidRPr="00AA5E70">
              <w:rPr>
                <w:sz w:val="18"/>
                <w:szCs w:val="18"/>
              </w:rPr>
              <w:t>Найменування місцевої/регіональної програми</w:t>
            </w:r>
          </w:p>
        </w:tc>
        <w:tc>
          <w:tcPr>
            <w:tcW w:w="5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Pr="00AA5E70" w:rsidRDefault="00F50C8B">
            <w:pPr>
              <w:pStyle w:val="NormalWeb"/>
              <w:jc w:val="center"/>
              <w:rPr>
                <w:sz w:val="18"/>
                <w:szCs w:val="18"/>
              </w:rPr>
            </w:pPr>
            <w:r w:rsidRPr="00AA5E70">
              <w:rPr>
                <w:sz w:val="18"/>
                <w:szCs w:val="18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4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Pr="00AA5E70" w:rsidRDefault="00F50C8B">
            <w:pPr>
              <w:pStyle w:val="NormalWeb"/>
              <w:jc w:val="center"/>
              <w:rPr>
                <w:sz w:val="18"/>
                <w:szCs w:val="18"/>
              </w:rPr>
            </w:pPr>
            <w:r w:rsidRPr="00AA5E70">
              <w:rPr>
                <w:sz w:val="18"/>
                <w:szCs w:val="18"/>
              </w:rPr>
              <w:t>Усього</w:t>
            </w:r>
          </w:p>
        </w:tc>
        <w:tc>
          <w:tcPr>
            <w:tcW w:w="3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Pr="00AA5E70" w:rsidRDefault="00F50C8B">
            <w:pPr>
              <w:pStyle w:val="NormalWeb"/>
              <w:jc w:val="center"/>
              <w:rPr>
                <w:sz w:val="18"/>
                <w:szCs w:val="18"/>
              </w:rPr>
            </w:pPr>
            <w:r w:rsidRPr="00AA5E70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6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0C8B" w:rsidRPr="00AA5E70" w:rsidRDefault="00F50C8B">
            <w:pPr>
              <w:pStyle w:val="NormalWeb"/>
              <w:jc w:val="center"/>
              <w:rPr>
                <w:sz w:val="18"/>
                <w:szCs w:val="18"/>
              </w:rPr>
            </w:pPr>
            <w:r w:rsidRPr="00AA5E70">
              <w:rPr>
                <w:sz w:val="18"/>
                <w:szCs w:val="18"/>
              </w:rPr>
              <w:t>Спеціальний фонд</w:t>
            </w:r>
          </w:p>
        </w:tc>
      </w:tr>
      <w:tr w:rsidR="00F50C8B" w:rsidTr="00AA5E70">
        <w:trPr>
          <w:tblCellSpacing w:w="18" w:type="dxa"/>
          <w:jc w:val="right"/>
        </w:trPr>
        <w:tc>
          <w:tcPr>
            <w:tcW w:w="142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C8B" w:rsidRPr="00AA5E70" w:rsidRDefault="00F50C8B">
            <w:pPr>
              <w:rPr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C8B" w:rsidRPr="00AA5E70" w:rsidRDefault="00F50C8B">
            <w:pPr>
              <w:rPr>
                <w:sz w:val="18"/>
                <w:szCs w:val="18"/>
              </w:rPr>
            </w:pPr>
          </w:p>
        </w:tc>
        <w:tc>
          <w:tcPr>
            <w:tcW w:w="4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C8B" w:rsidRPr="00AA5E70" w:rsidRDefault="00F50C8B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C8B" w:rsidRPr="00AA5E70" w:rsidRDefault="00F50C8B">
            <w:pPr>
              <w:rPr>
                <w:sz w:val="18"/>
                <w:szCs w:val="18"/>
              </w:rPr>
            </w:pPr>
          </w:p>
        </w:tc>
        <w:tc>
          <w:tcPr>
            <w:tcW w:w="86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C8B" w:rsidRPr="00AA5E70" w:rsidRDefault="00F50C8B">
            <w:pPr>
              <w:rPr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C8B" w:rsidRPr="00AA5E70" w:rsidRDefault="00F50C8B">
            <w:pPr>
              <w:rPr>
                <w:sz w:val="18"/>
                <w:szCs w:val="18"/>
              </w:rPr>
            </w:pPr>
          </w:p>
        </w:tc>
        <w:tc>
          <w:tcPr>
            <w:tcW w:w="4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C8B" w:rsidRPr="00AA5E70" w:rsidRDefault="00F50C8B">
            <w:pPr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C8B" w:rsidRPr="00AA5E70" w:rsidRDefault="00F50C8B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Pr="00AA5E70" w:rsidRDefault="00F50C8B">
            <w:pPr>
              <w:pStyle w:val="NormalWeb"/>
              <w:jc w:val="center"/>
              <w:rPr>
                <w:sz w:val="18"/>
                <w:szCs w:val="18"/>
              </w:rPr>
            </w:pPr>
            <w:r w:rsidRPr="00AA5E70">
              <w:rPr>
                <w:sz w:val="18"/>
                <w:szCs w:val="18"/>
              </w:rPr>
              <w:t>усього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0C8B" w:rsidRPr="00AA5E70" w:rsidRDefault="00F50C8B">
            <w:pPr>
              <w:pStyle w:val="NormalWeb"/>
              <w:jc w:val="center"/>
              <w:rPr>
                <w:sz w:val="18"/>
                <w:szCs w:val="18"/>
              </w:rPr>
            </w:pPr>
            <w:r w:rsidRPr="00AA5E70">
              <w:rPr>
                <w:sz w:val="18"/>
                <w:szCs w:val="18"/>
              </w:rPr>
              <w:t>у тому числі бюджет розвитку</w:t>
            </w:r>
          </w:p>
        </w:tc>
      </w:tr>
      <w:tr w:rsidR="00F50C8B" w:rsidTr="00AA5E70">
        <w:trPr>
          <w:tblCellSpacing w:w="18" w:type="dxa"/>
          <w:jc w:val="right"/>
        </w:trPr>
        <w:tc>
          <w:tcPr>
            <w:tcW w:w="48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Default="00F50C8B">
            <w:pPr>
              <w:pStyle w:val="NormalWeb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Default="00F50C8B">
            <w:pPr>
              <w:pStyle w:val="NormalWeb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Default="00F50C8B">
            <w:pPr>
              <w:pStyle w:val="NormalWeb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Default="00F50C8B">
            <w:pPr>
              <w:pStyle w:val="NormalWeb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Default="00F50C8B">
            <w:pPr>
              <w:pStyle w:val="NormalWeb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Default="00F50C8B">
            <w:pPr>
              <w:pStyle w:val="NormalWeb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Default="00F50C8B">
            <w:pPr>
              <w:pStyle w:val="NormalWeb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Default="00F50C8B">
            <w:pPr>
              <w:pStyle w:val="NormalWeb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Default="00F50C8B">
            <w:pPr>
              <w:pStyle w:val="NormalWeb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0C8B" w:rsidRDefault="00F50C8B">
            <w:pPr>
              <w:pStyle w:val="NormalWeb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F50C8B" w:rsidTr="00AA5E70">
        <w:trPr>
          <w:tblCellSpacing w:w="18" w:type="dxa"/>
          <w:jc w:val="right"/>
        </w:trPr>
        <w:tc>
          <w:tcPr>
            <w:tcW w:w="48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Pr="00FD059D" w:rsidRDefault="00F50C8B" w:rsidP="00FC5C02">
            <w:pPr>
              <w:pStyle w:val="NormalWeb"/>
              <w:jc w:val="center"/>
              <w:rPr>
                <w:b/>
                <w:szCs w:val="28"/>
              </w:rPr>
            </w:pPr>
            <w:r w:rsidRPr="00FD059D">
              <w:rPr>
                <w:b/>
                <w:szCs w:val="28"/>
              </w:rPr>
              <w:t> </w:t>
            </w:r>
            <w:r>
              <w:rPr>
                <w:b/>
                <w:szCs w:val="28"/>
              </w:rPr>
              <w:t>01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Pr="00FD059D" w:rsidRDefault="00F50C8B" w:rsidP="00FC5C02">
            <w:pPr>
              <w:pStyle w:val="NormalWeb"/>
              <w:jc w:val="center"/>
              <w:rPr>
                <w:b/>
                <w:szCs w:val="28"/>
              </w:rPr>
            </w:pPr>
            <w:r w:rsidRPr="00FD059D">
              <w:rPr>
                <w:b/>
                <w:szCs w:val="28"/>
              </w:rPr>
              <w:t> 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Pr="00FD059D" w:rsidRDefault="00F50C8B" w:rsidP="00FC5C02">
            <w:pPr>
              <w:pStyle w:val="NormalWeb"/>
              <w:jc w:val="center"/>
              <w:rPr>
                <w:b/>
                <w:szCs w:val="28"/>
              </w:rPr>
            </w:pPr>
            <w:r w:rsidRPr="00FD059D">
              <w:rPr>
                <w:b/>
                <w:szCs w:val="28"/>
              </w:rPr>
              <w:t> 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Pr="00E146A0" w:rsidRDefault="00F50C8B" w:rsidP="00FC5C02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E146A0">
              <w:rPr>
                <w:b/>
                <w:sz w:val="20"/>
                <w:szCs w:val="20"/>
              </w:rPr>
              <w:t>Володимирівська сільська рада 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Pr="00FD059D" w:rsidRDefault="00F50C8B" w:rsidP="00FC5C02">
            <w:pPr>
              <w:pStyle w:val="NormalWeb"/>
              <w:jc w:val="center"/>
              <w:rPr>
                <w:b/>
                <w:szCs w:val="28"/>
              </w:rPr>
            </w:pPr>
            <w:r w:rsidRPr="00FD059D">
              <w:rPr>
                <w:b/>
                <w:szCs w:val="28"/>
              </w:rPr>
              <w:t> 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Pr="00FD059D" w:rsidRDefault="00F50C8B" w:rsidP="00FC5C02">
            <w:pPr>
              <w:pStyle w:val="NormalWeb"/>
              <w:jc w:val="center"/>
              <w:rPr>
                <w:b/>
                <w:szCs w:val="28"/>
              </w:rPr>
            </w:pPr>
            <w:r w:rsidRPr="00FD059D">
              <w:rPr>
                <w:b/>
                <w:szCs w:val="28"/>
              </w:rPr>
              <w:t> 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Default="00F50C8B" w:rsidP="00FC5C02">
            <w:pPr>
              <w:pStyle w:val="NormalWeb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Default="00F50C8B" w:rsidP="00FC5C02">
            <w:pPr>
              <w:pStyle w:val="NormalWeb"/>
              <w:jc w:val="center"/>
              <w:rPr>
                <w:szCs w:val="28"/>
              </w:rPr>
            </w:pP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Default="00F50C8B" w:rsidP="00FC5C02">
            <w:pPr>
              <w:pStyle w:val="NormalWeb"/>
              <w:jc w:val="center"/>
              <w:rPr>
                <w:szCs w:val="28"/>
              </w:rPr>
            </w:pP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0C8B" w:rsidRPr="00FD059D" w:rsidRDefault="00F50C8B" w:rsidP="00FC5C02">
            <w:pPr>
              <w:pStyle w:val="NormalWeb"/>
              <w:jc w:val="center"/>
              <w:rPr>
                <w:b/>
                <w:szCs w:val="28"/>
              </w:rPr>
            </w:pPr>
            <w:r w:rsidRPr="00FD059D">
              <w:rPr>
                <w:b/>
                <w:szCs w:val="28"/>
              </w:rPr>
              <w:t> </w:t>
            </w:r>
          </w:p>
        </w:tc>
      </w:tr>
      <w:tr w:rsidR="00F50C8B" w:rsidTr="00AA5E70">
        <w:trPr>
          <w:tblCellSpacing w:w="18" w:type="dxa"/>
          <w:jc w:val="right"/>
        </w:trPr>
        <w:tc>
          <w:tcPr>
            <w:tcW w:w="48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Pr="00AA5E70" w:rsidRDefault="00F50C8B" w:rsidP="00FC5C02">
            <w:pPr>
              <w:pStyle w:val="NormalWeb"/>
              <w:jc w:val="center"/>
            </w:pPr>
            <w:r w:rsidRPr="00AA5E70">
              <w:rPr>
                <w:sz w:val="22"/>
                <w:szCs w:val="22"/>
              </w:rPr>
              <w:t>0116030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Pr="00AA5E70" w:rsidRDefault="00F50C8B" w:rsidP="00FC5C02">
            <w:pPr>
              <w:pStyle w:val="NormalWeb"/>
              <w:jc w:val="center"/>
            </w:pPr>
            <w:r w:rsidRPr="00AA5E70">
              <w:rPr>
                <w:sz w:val="22"/>
                <w:szCs w:val="22"/>
              </w:rPr>
              <w:t>6030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Pr="00AA5E70" w:rsidRDefault="00F50C8B" w:rsidP="00FC5C02">
            <w:pPr>
              <w:pStyle w:val="NormalWeb"/>
              <w:jc w:val="center"/>
            </w:pPr>
            <w:r w:rsidRPr="00AA5E70">
              <w:rPr>
                <w:sz w:val="22"/>
                <w:szCs w:val="22"/>
              </w:rPr>
              <w:t>0620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Pr="00AA5E70" w:rsidRDefault="00F50C8B" w:rsidP="00FC5C02">
            <w:pPr>
              <w:pStyle w:val="NormalWeb"/>
              <w:jc w:val="center"/>
            </w:pPr>
            <w:r w:rsidRPr="00AA5E70">
              <w:rPr>
                <w:sz w:val="22"/>
                <w:szCs w:val="22"/>
              </w:rPr>
              <w:t>Організація благоустрою населених пунктів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Pr="00AA5E70" w:rsidRDefault="00F50C8B" w:rsidP="000A7001">
            <w:pPr>
              <w:pStyle w:val="NormalWeb"/>
              <w:jc w:val="center"/>
            </w:pPr>
            <w:r w:rsidRPr="00AA5E70">
              <w:rPr>
                <w:sz w:val="22"/>
                <w:szCs w:val="22"/>
              </w:rPr>
              <w:t>Програма соціально економічного та культурного розвитку сільської ради на 2019р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Pr="00AA5E70" w:rsidRDefault="00F50C8B" w:rsidP="00FC5C02">
            <w:pPr>
              <w:pStyle w:val="NormalWeb"/>
              <w:jc w:val="center"/>
            </w:pPr>
            <w:r w:rsidRPr="00AA5E70">
              <w:rPr>
                <w:sz w:val="22"/>
                <w:szCs w:val="22"/>
              </w:rPr>
              <w:t>Рішення ХХХУ111 сесії сільської ради №456-</w:t>
            </w:r>
            <w:r w:rsidRPr="00AA5E70">
              <w:rPr>
                <w:sz w:val="22"/>
                <w:szCs w:val="22"/>
                <w:lang w:val="en-US"/>
              </w:rPr>
              <w:t>V</w:t>
            </w:r>
            <w:r w:rsidRPr="00AA5E70">
              <w:rPr>
                <w:sz w:val="22"/>
                <w:szCs w:val="22"/>
              </w:rPr>
              <w:t>ІІ від 21.12.2018р.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Pr="00AA5E70" w:rsidRDefault="00F50C8B" w:rsidP="00FC5C02">
            <w:pPr>
              <w:pStyle w:val="NormalWeb"/>
              <w:jc w:val="center"/>
            </w:pPr>
            <w:r w:rsidRPr="00AA5E70">
              <w:rPr>
                <w:sz w:val="22"/>
                <w:szCs w:val="22"/>
              </w:rPr>
              <w:t>182000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Pr="00AA5E70" w:rsidRDefault="00F50C8B" w:rsidP="00FC5C02">
            <w:pPr>
              <w:pStyle w:val="NormalWeb"/>
              <w:jc w:val="center"/>
            </w:pPr>
            <w:r w:rsidRPr="00AA5E70">
              <w:rPr>
                <w:sz w:val="22"/>
                <w:szCs w:val="22"/>
              </w:rPr>
              <w:t>182000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Pr="00AA5E70" w:rsidRDefault="00F50C8B" w:rsidP="00FC5C02">
            <w:pPr>
              <w:pStyle w:val="NormalWeb"/>
              <w:jc w:val="center"/>
            </w:pP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0C8B" w:rsidRPr="00AA5E70" w:rsidRDefault="00F50C8B" w:rsidP="00FC5C02">
            <w:pPr>
              <w:pStyle w:val="NormalWeb"/>
              <w:jc w:val="center"/>
            </w:pPr>
          </w:p>
        </w:tc>
      </w:tr>
      <w:tr w:rsidR="00F50C8B" w:rsidTr="00AA5E70">
        <w:trPr>
          <w:tblCellSpacing w:w="18" w:type="dxa"/>
          <w:jc w:val="right"/>
        </w:trPr>
        <w:tc>
          <w:tcPr>
            <w:tcW w:w="48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Pr="00AA5E70" w:rsidRDefault="00F50C8B" w:rsidP="00FC5C02">
            <w:pPr>
              <w:pStyle w:val="NormalWeb"/>
              <w:jc w:val="center"/>
            </w:pPr>
            <w:r w:rsidRPr="00AA5E70">
              <w:rPr>
                <w:sz w:val="22"/>
                <w:szCs w:val="22"/>
              </w:rPr>
              <w:t>0117461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Pr="00AA5E70" w:rsidRDefault="00F50C8B" w:rsidP="00FC5C02">
            <w:pPr>
              <w:pStyle w:val="NormalWeb"/>
              <w:jc w:val="center"/>
            </w:pPr>
            <w:r w:rsidRPr="00AA5E70">
              <w:rPr>
                <w:sz w:val="22"/>
                <w:szCs w:val="22"/>
              </w:rPr>
              <w:t>7461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Pr="00AA5E70" w:rsidRDefault="00F50C8B" w:rsidP="00FC5C02">
            <w:pPr>
              <w:pStyle w:val="NormalWeb"/>
              <w:jc w:val="center"/>
            </w:pPr>
            <w:r w:rsidRPr="00AA5E70">
              <w:rPr>
                <w:sz w:val="22"/>
                <w:szCs w:val="22"/>
              </w:rPr>
              <w:t>0456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Pr="00AA5E70" w:rsidRDefault="00F50C8B" w:rsidP="00FC5C02">
            <w:pPr>
              <w:pStyle w:val="NormalWeb"/>
              <w:jc w:val="center"/>
            </w:pPr>
            <w:r w:rsidRPr="00AA5E70">
              <w:rPr>
                <w:sz w:val="22"/>
                <w:szCs w:val="22"/>
              </w:rPr>
              <w:t>Утримання та розвиток транспортної інфраструктури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Pr="00AA5E70" w:rsidRDefault="00F50C8B" w:rsidP="000A7001">
            <w:pPr>
              <w:pStyle w:val="NormalWeb"/>
              <w:jc w:val="center"/>
            </w:pPr>
            <w:r w:rsidRPr="00AA5E70">
              <w:rPr>
                <w:sz w:val="22"/>
                <w:szCs w:val="22"/>
              </w:rPr>
              <w:t>Програма соціально економічного та культурного розвитку сільської ради на 2019р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Pr="00AA5E70" w:rsidRDefault="00F50C8B" w:rsidP="00FC5C02">
            <w:pPr>
              <w:pStyle w:val="NormalWeb"/>
              <w:jc w:val="center"/>
            </w:pPr>
            <w:r w:rsidRPr="00AA5E70">
              <w:rPr>
                <w:sz w:val="22"/>
                <w:szCs w:val="22"/>
              </w:rPr>
              <w:t>Рішення ХХХУ111 сесії сільської ради №456-</w:t>
            </w:r>
            <w:r w:rsidRPr="00AA5E70">
              <w:rPr>
                <w:sz w:val="22"/>
                <w:szCs w:val="22"/>
                <w:lang w:val="en-US"/>
              </w:rPr>
              <w:t>V</w:t>
            </w:r>
            <w:r w:rsidRPr="00AA5E70">
              <w:rPr>
                <w:sz w:val="22"/>
                <w:szCs w:val="22"/>
              </w:rPr>
              <w:t>ІІ від 21.12.2018р.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Pr="00AA5E70" w:rsidRDefault="00F50C8B" w:rsidP="00FC5C02">
            <w:pPr>
              <w:pStyle w:val="NormalWeb"/>
              <w:jc w:val="center"/>
            </w:pPr>
            <w:r w:rsidRPr="00AA5E70">
              <w:rPr>
                <w:sz w:val="22"/>
                <w:szCs w:val="22"/>
              </w:rPr>
              <w:t>604620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Pr="00AA5E70" w:rsidRDefault="00F50C8B" w:rsidP="00FC5C02">
            <w:pPr>
              <w:pStyle w:val="NormalWeb"/>
              <w:jc w:val="center"/>
            </w:pPr>
            <w:r w:rsidRPr="00AA5E70">
              <w:rPr>
                <w:sz w:val="22"/>
                <w:szCs w:val="22"/>
              </w:rPr>
              <w:t>604620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Pr="00AA5E70" w:rsidRDefault="00F50C8B" w:rsidP="00FC5C02">
            <w:pPr>
              <w:pStyle w:val="NormalWeb"/>
              <w:jc w:val="center"/>
            </w:pP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0C8B" w:rsidRPr="00AA5E70" w:rsidRDefault="00F50C8B" w:rsidP="00FC5C02">
            <w:pPr>
              <w:pStyle w:val="NormalWeb"/>
              <w:jc w:val="center"/>
            </w:pPr>
          </w:p>
        </w:tc>
      </w:tr>
      <w:tr w:rsidR="00F50C8B" w:rsidTr="00AA5E70">
        <w:trPr>
          <w:tblCellSpacing w:w="18" w:type="dxa"/>
          <w:jc w:val="right"/>
        </w:trPr>
        <w:tc>
          <w:tcPr>
            <w:tcW w:w="48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Pr="00AA5E70" w:rsidRDefault="00F50C8B" w:rsidP="00FC5C02">
            <w:pPr>
              <w:pStyle w:val="NormalWeb"/>
              <w:jc w:val="center"/>
            </w:pPr>
            <w:r w:rsidRPr="00AA5E70">
              <w:rPr>
                <w:sz w:val="22"/>
                <w:szCs w:val="22"/>
              </w:rPr>
              <w:t>0113210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Pr="00AA5E70" w:rsidRDefault="00F50C8B" w:rsidP="00FC5C02">
            <w:pPr>
              <w:pStyle w:val="NormalWeb"/>
              <w:jc w:val="center"/>
            </w:pPr>
            <w:r w:rsidRPr="00AA5E70">
              <w:rPr>
                <w:sz w:val="22"/>
                <w:szCs w:val="22"/>
              </w:rPr>
              <w:t>3210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Pr="00AA5E70" w:rsidRDefault="00F50C8B" w:rsidP="00FC5C02">
            <w:pPr>
              <w:pStyle w:val="NormalWeb"/>
              <w:jc w:val="center"/>
            </w:pPr>
            <w:r w:rsidRPr="00AA5E70">
              <w:rPr>
                <w:sz w:val="22"/>
                <w:szCs w:val="22"/>
              </w:rPr>
              <w:t>1050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Pr="00AA5E70" w:rsidRDefault="00F50C8B" w:rsidP="00FC5C02">
            <w:pPr>
              <w:pStyle w:val="NormalWeb"/>
              <w:jc w:val="center"/>
            </w:pPr>
            <w:r w:rsidRPr="00AA5E70">
              <w:rPr>
                <w:sz w:val="22"/>
                <w:szCs w:val="22"/>
              </w:rPr>
              <w:t>Організація та проведення громадських робіт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Pr="00AA5E70" w:rsidRDefault="00F50C8B" w:rsidP="000A7001">
            <w:pPr>
              <w:pStyle w:val="NormalWeb"/>
              <w:jc w:val="center"/>
            </w:pPr>
            <w:r w:rsidRPr="00AA5E70">
              <w:rPr>
                <w:sz w:val="22"/>
                <w:szCs w:val="22"/>
              </w:rPr>
              <w:t>Програма соціально економічного та культурного розвитку сільської ради на 2019р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Pr="00AA5E70" w:rsidRDefault="00F50C8B" w:rsidP="00FC5C02">
            <w:pPr>
              <w:pStyle w:val="NormalWeb"/>
              <w:jc w:val="center"/>
            </w:pPr>
            <w:r w:rsidRPr="00AA5E70">
              <w:rPr>
                <w:sz w:val="22"/>
                <w:szCs w:val="22"/>
              </w:rPr>
              <w:t>Рішення ХХХУ111 сесії сільської ради №456-</w:t>
            </w:r>
            <w:r w:rsidRPr="00AA5E70">
              <w:rPr>
                <w:sz w:val="22"/>
                <w:szCs w:val="22"/>
                <w:lang w:val="en-US"/>
              </w:rPr>
              <w:t>V</w:t>
            </w:r>
            <w:r w:rsidRPr="00AA5E70">
              <w:rPr>
                <w:sz w:val="22"/>
                <w:szCs w:val="22"/>
              </w:rPr>
              <w:t>ІІ від 21.12.2018р.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Pr="00AA5E70" w:rsidRDefault="00F50C8B" w:rsidP="00FC5C02">
            <w:pPr>
              <w:pStyle w:val="NormalWeb"/>
              <w:jc w:val="center"/>
            </w:pPr>
            <w:r>
              <w:rPr>
                <w:sz w:val="22"/>
                <w:szCs w:val="22"/>
              </w:rPr>
              <w:t>9760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Pr="00AA5E70" w:rsidRDefault="00F50C8B" w:rsidP="00FC5C02">
            <w:pPr>
              <w:pStyle w:val="NormalWeb"/>
              <w:jc w:val="center"/>
            </w:pPr>
            <w:r>
              <w:rPr>
                <w:sz w:val="22"/>
                <w:szCs w:val="22"/>
              </w:rPr>
              <w:t>9760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Pr="00AA5E70" w:rsidRDefault="00F50C8B" w:rsidP="00FC5C02">
            <w:pPr>
              <w:pStyle w:val="NormalWeb"/>
              <w:jc w:val="center"/>
            </w:pP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0C8B" w:rsidRPr="00AA5E70" w:rsidRDefault="00F50C8B" w:rsidP="00FC5C02">
            <w:pPr>
              <w:pStyle w:val="NormalWeb"/>
              <w:jc w:val="center"/>
            </w:pPr>
          </w:p>
        </w:tc>
      </w:tr>
      <w:tr w:rsidR="00F50C8B" w:rsidTr="00AA5E70">
        <w:trPr>
          <w:tblCellSpacing w:w="18" w:type="dxa"/>
          <w:jc w:val="right"/>
        </w:trPr>
        <w:tc>
          <w:tcPr>
            <w:tcW w:w="48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Pr="00AA5E70" w:rsidRDefault="00F50C8B" w:rsidP="00FC5C02">
            <w:pPr>
              <w:pStyle w:val="NormalWeb"/>
              <w:jc w:val="center"/>
            </w:pPr>
            <w:r w:rsidRPr="00AA5E70">
              <w:rPr>
                <w:sz w:val="22"/>
                <w:szCs w:val="22"/>
              </w:rPr>
              <w:t>0113242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Pr="00AA5E70" w:rsidRDefault="00F50C8B" w:rsidP="00FC5C02">
            <w:pPr>
              <w:pStyle w:val="NormalWeb"/>
              <w:jc w:val="center"/>
            </w:pPr>
            <w:r w:rsidRPr="00AA5E70">
              <w:rPr>
                <w:sz w:val="22"/>
                <w:szCs w:val="22"/>
              </w:rPr>
              <w:t>3242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Pr="00AA5E70" w:rsidRDefault="00F50C8B" w:rsidP="00FC5C02">
            <w:pPr>
              <w:pStyle w:val="NormalWeb"/>
              <w:jc w:val="center"/>
            </w:pPr>
            <w:r w:rsidRPr="00AA5E70">
              <w:rPr>
                <w:sz w:val="22"/>
                <w:szCs w:val="22"/>
              </w:rPr>
              <w:t>1090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Pr="00AA5E70" w:rsidRDefault="00F50C8B" w:rsidP="00FC5C02">
            <w:pPr>
              <w:pStyle w:val="NormalWeb"/>
              <w:jc w:val="center"/>
            </w:pPr>
            <w:r w:rsidRPr="00AA5E70">
              <w:rPr>
                <w:sz w:val="22"/>
                <w:szCs w:val="22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Pr="00AA5E70" w:rsidRDefault="00F50C8B" w:rsidP="000A7001">
            <w:pPr>
              <w:pStyle w:val="NormalWeb"/>
              <w:jc w:val="center"/>
            </w:pPr>
            <w:r w:rsidRPr="00AA5E70">
              <w:rPr>
                <w:sz w:val="22"/>
                <w:szCs w:val="22"/>
              </w:rPr>
              <w:t>Програма соціально економічного та культурного розвитку сільської ради на 2019р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Pr="00AA5E70" w:rsidRDefault="00F50C8B" w:rsidP="00FC5C02">
            <w:pPr>
              <w:pStyle w:val="NormalWeb"/>
              <w:jc w:val="center"/>
            </w:pPr>
            <w:r w:rsidRPr="00AA5E70">
              <w:rPr>
                <w:sz w:val="22"/>
                <w:szCs w:val="22"/>
              </w:rPr>
              <w:t>Рішення ХХХУ111 сесії сільської ради №456-</w:t>
            </w:r>
            <w:r w:rsidRPr="00AA5E70">
              <w:rPr>
                <w:sz w:val="22"/>
                <w:szCs w:val="22"/>
                <w:lang w:val="en-US"/>
              </w:rPr>
              <w:t>V</w:t>
            </w:r>
            <w:r w:rsidRPr="00AA5E70">
              <w:rPr>
                <w:sz w:val="22"/>
                <w:szCs w:val="22"/>
              </w:rPr>
              <w:t>ІІ від 21.12.2018р.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Pr="00AA5E70" w:rsidRDefault="00F50C8B" w:rsidP="00FC5C02">
            <w:pPr>
              <w:pStyle w:val="NormalWeb"/>
              <w:jc w:val="center"/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Pr="00AA5E70" w:rsidRDefault="00F50C8B" w:rsidP="00FC5C02">
            <w:pPr>
              <w:pStyle w:val="NormalWeb"/>
              <w:jc w:val="center"/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Pr="00AA5E70" w:rsidRDefault="00F50C8B" w:rsidP="00FC5C02">
            <w:pPr>
              <w:pStyle w:val="NormalWeb"/>
              <w:jc w:val="center"/>
            </w:pP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0C8B" w:rsidRPr="00AA5E70" w:rsidRDefault="00F50C8B" w:rsidP="00FC5C02">
            <w:pPr>
              <w:pStyle w:val="NormalWeb"/>
              <w:jc w:val="center"/>
            </w:pPr>
          </w:p>
        </w:tc>
      </w:tr>
      <w:tr w:rsidR="00F50C8B" w:rsidTr="00AA5E70">
        <w:trPr>
          <w:tblCellSpacing w:w="18" w:type="dxa"/>
          <w:jc w:val="right"/>
        </w:trPr>
        <w:tc>
          <w:tcPr>
            <w:tcW w:w="48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Pr="00AA5E70" w:rsidRDefault="00F50C8B" w:rsidP="00FC5C02">
            <w:pPr>
              <w:pStyle w:val="NormalWeb"/>
              <w:jc w:val="center"/>
            </w:pPr>
            <w:r w:rsidRPr="00AA5E70">
              <w:rPr>
                <w:sz w:val="22"/>
                <w:szCs w:val="22"/>
              </w:rPr>
              <w:t>011</w:t>
            </w:r>
            <w:r>
              <w:rPr>
                <w:sz w:val="22"/>
                <w:szCs w:val="22"/>
              </w:rPr>
              <w:t>7210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Pr="00AA5E70" w:rsidRDefault="00F50C8B" w:rsidP="00FC5C02">
            <w:pPr>
              <w:pStyle w:val="NormalWeb"/>
              <w:jc w:val="center"/>
            </w:pPr>
            <w:r>
              <w:rPr>
                <w:sz w:val="22"/>
                <w:szCs w:val="22"/>
              </w:rPr>
              <w:t>7210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Pr="00AA5E70" w:rsidRDefault="00F50C8B" w:rsidP="00FC5C02">
            <w:pPr>
              <w:pStyle w:val="NormalWeb"/>
              <w:jc w:val="center"/>
            </w:pPr>
            <w:r>
              <w:rPr>
                <w:sz w:val="22"/>
                <w:szCs w:val="22"/>
              </w:rPr>
              <w:t>0432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Pr="00AA5E70" w:rsidRDefault="00F50C8B" w:rsidP="00FC5C02">
            <w:pPr>
              <w:pStyle w:val="NormalWeb"/>
              <w:jc w:val="center"/>
            </w:pPr>
            <w:r>
              <w:rPr>
                <w:sz w:val="22"/>
                <w:szCs w:val="22"/>
              </w:rPr>
              <w:t>Організація експлуатації газового господарства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Pr="00AA5E70" w:rsidRDefault="00F50C8B" w:rsidP="00FC5C02">
            <w:pPr>
              <w:pStyle w:val="NormalWeb"/>
              <w:jc w:val="center"/>
            </w:pPr>
            <w:r w:rsidRPr="00AA5E70">
              <w:rPr>
                <w:sz w:val="22"/>
                <w:szCs w:val="22"/>
              </w:rPr>
              <w:t>Програма соціально економічного та культурного розвитку сільської ради на 2019р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Pr="00AA5E70" w:rsidRDefault="00F50C8B" w:rsidP="00FC5C02">
            <w:pPr>
              <w:pStyle w:val="NormalWeb"/>
              <w:jc w:val="center"/>
            </w:pPr>
            <w:r w:rsidRPr="00AA5E70">
              <w:rPr>
                <w:sz w:val="22"/>
                <w:szCs w:val="22"/>
              </w:rPr>
              <w:t>Рішення ХХХУ111 сесії сільської ради №456-</w:t>
            </w:r>
            <w:r w:rsidRPr="00AA5E70">
              <w:rPr>
                <w:sz w:val="22"/>
                <w:szCs w:val="22"/>
                <w:lang w:val="en-US"/>
              </w:rPr>
              <w:t>V</w:t>
            </w:r>
            <w:r w:rsidRPr="00AA5E70">
              <w:rPr>
                <w:sz w:val="22"/>
                <w:szCs w:val="22"/>
              </w:rPr>
              <w:t>ІІ від 21.12.2018р.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Pr="00AA5E70" w:rsidRDefault="00F50C8B" w:rsidP="00FC5C02">
            <w:pPr>
              <w:pStyle w:val="NormalWeb"/>
              <w:jc w:val="center"/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Pr="00AA5E70" w:rsidRDefault="00F50C8B" w:rsidP="00FC5C02">
            <w:pPr>
              <w:pStyle w:val="NormalWeb"/>
              <w:jc w:val="center"/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Pr="00AA5E70" w:rsidRDefault="00F50C8B" w:rsidP="00FC5C02">
            <w:pPr>
              <w:pStyle w:val="NormalWeb"/>
              <w:jc w:val="center"/>
            </w:pP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0C8B" w:rsidRPr="00AA5E70" w:rsidRDefault="00F50C8B" w:rsidP="00FC5C02">
            <w:pPr>
              <w:pStyle w:val="NormalWeb"/>
              <w:jc w:val="center"/>
            </w:pPr>
          </w:p>
        </w:tc>
      </w:tr>
      <w:tr w:rsidR="00F50C8B" w:rsidTr="00AA5E70">
        <w:trPr>
          <w:tblCellSpacing w:w="18" w:type="dxa"/>
          <w:jc w:val="right"/>
        </w:trPr>
        <w:tc>
          <w:tcPr>
            <w:tcW w:w="48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Pr="00AA5E70" w:rsidRDefault="00F50C8B" w:rsidP="00FC5C02">
            <w:pPr>
              <w:pStyle w:val="NormalWeb"/>
              <w:jc w:val="center"/>
            </w:pPr>
            <w:r>
              <w:rPr>
                <w:sz w:val="22"/>
                <w:szCs w:val="22"/>
              </w:rPr>
              <w:t>0119770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Default="00F50C8B" w:rsidP="00FC5C02">
            <w:pPr>
              <w:pStyle w:val="NormalWeb"/>
              <w:jc w:val="center"/>
            </w:pPr>
            <w:r>
              <w:rPr>
                <w:sz w:val="22"/>
                <w:szCs w:val="22"/>
              </w:rPr>
              <w:t>9770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Default="00F50C8B" w:rsidP="00FC5C02">
            <w:pPr>
              <w:pStyle w:val="NormalWeb"/>
              <w:jc w:val="center"/>
            </w:pPr>
            <w:r>
              <w:t>0180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Default="00F50C8B" w:rsidP="00FC5C02">
            <w:pPr>
              <w:pStyle w:val="NormalWeb"/>
              <w:jc w:val="center"/>
            </w:pPr>
            <w:r>
              <w:rPr>
                <w:sz w:val="22"/>
                <w:szCs w:val="22"/>
              </w:rPr>
              <w:t>Інші субвенції з місцевого бюджету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Pr="00AA5E70" w:rsidRDefault="00F50C8B" w:rsidP="00FC5C02">
            <w:pPr>
              <w:pStyle w:val="NormalWeb"/>
              <w:jc w:val="center"/>
            </w:pPr>
            <w:r w:rsidRPr="00AA5E70">
              <w:rPr>
                <w:sz w:val="22"/>
                <w:szCs w:val="22"/>
              </w:rPr>
              <w:t>Програма соціально економічного та культурного розвитку сільської ради на 2019р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Pr="00AA5E70" w:rsidRDefault="00F50C8B" w:rsidP="00FC5C02">
            <w:pPr>
              <w:pStyle w:val="NormalWeb"/>
              <w:jc w:val="center"/>
            </w:pPr>
            <w:r w:rsidRPr="00AA5E70">
              <w:rPr>
                <w:sz w:val="22"/>
                <w:szCs w:val="22"/>
              </w:rPr>
              <w:t>Рішення ХХХУ111 сесії сільської ради №456-</w:t>
            </w:r>
            <w:r w:rsidRPr="00AA5E70">
              <w:rPr>
                <w:sz w:val="22"/>
                <w:szCs w:val="22"/>
                <w:lang w:val="en-US"/>
              </w:rPr>
              <w:t>V</w:t>
            </w:r>
            <w:r w:rsidRPr="00AA5E70">
              <w:rPr>
                <w:sz w:val="22"/>
                <w:szCs w:val="22"/>
              </w:rPr>
              <w:t>ІІ від 21.12.2018р.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Default="00F50C8B" w:rsidP="00FC5C02">
            <w:pPr>
              <w:pStyle w:val="NormalWeb"/>
              <w:jc w:val="center"/>
            </w:pPr>
            <w:r>
              <w:rPr>
                <w:sz w:val="22"/>
                <w:szCs w:val="22"/>
              </w:rPr>
              <w:t>15720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Default="00F50C8B" w:rsidP="00FC5C02">
            <w:pPr>
              <w:pStyle w:val="NormalWeb"/>
              <w:jc w:val="center"/>
            </w:pPr>
            <w:r>
              <w:rPr>
                <w:sz w:val="22"/>
                <w:szCs w:val="22"/>
              </w:rPr>
              <w:t>15720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Pr="00AA5E70" w:rsidRDefault="00F50C8B" w:rsidP="00FC5C02">
            <w:pPr>
              <w:pStyle w:val="NormalWeb"/>
              <w:jc w:val="center"/>
            </w:pP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0C8B" w:rsidRPr="00AA5E70" w:rsidRDefault="00F50C8B" w:rsidP="00FC5C02">
            <w:pPr>
              <w:pStyle w:val="NormalWeb"/>
              <w:jc w:val="center"/>
            </w:pPr>
          </w:p>
        </w:tc>
      </w:tr>
      <w:tr w:rsidR="00F50C8B" w:rsidTr="00AA5E70">
        <w:trPr>
          <w:tblCellSpacing w:w="18" w:type="dxa"/>
          <w:jc w:val="right"/>
        </w:trPr>
        <w:tc>
          <w:tcPr>
            <w:tcW w:w="48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Pr="00AA5E70" w:rsidRDefault="00F50C8B">
            <w:pPr>
              <w:pStyle w:val="NormalWeb"/>
              <w:jc w:val="center"/>
            </w:pPr>
            <w:r w:rsidRPr="00AA5E70">
              <w:rPr>
                <w:sz w:val="22"/>
                <w:szCs w:val="22"/>
              </w:rPr>
              <w:t>Х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Pr="00AA5E70" w:rsidRDefault="00F50C8B">
            <w:pPr>
              <w:pStyle w:val="NormalWeb"/>
              <w:jc w:val="center"/>
            </w:pPr>
            <w:r w:rsidRPr="00AA5E70">
              <w:rPr>
                <w:sz w:val="22"/>
                <w:szCs w:val="22"/>
              </w:rPr>
              <w:t>Х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Pr="00AA5E70" w:rsidRDefault="00F50C8B">
            <w:pPr>
              <w:pStyle w:val="NormalWeb"/>
              <w:jc w:val="center"/>
            </w:pPr>
            <w:r w:rsidRPr="00AA5E70">
              <w:rPr>
                <w:sz w:val="22"/>
                <w:szCs w:val="22"/>
              </w:rPr>
              <w:t>Х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Pr="00AA5E70" w:rsidRDefault="00F50C8B">
            <w:pPr>
              <w:pStyle w:val="NormalWeb"/>
            </w:pPr>
            <w:r w:rsidRPr="00AA5E70">
              <w:rPr>
                <w:sz w:val="22"/>
                <w:szCs w:val="22"/>
              </w:rPr>
              <w:t>УСЬОГО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Pr="00AA5E70" w:rsidRDefault="00F50C8B">
            <w:pPr>
              <w:pStyle w:val="NormalWeb"/>
              <w:jc w:val="center"/>
            </w:pPr>
            <w:r w:rsidRPr="00AA5E70">
              <w:rPr>
                <w:sz w:val="22"/>
                <w:szCs w:val="22"/>
              </w:rPr>
              <w:t>Х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Pr="00AA5E70" w:rsidRDefault="00F50C8B">
            <w:pPr>
              <w:pStyle w:val="NormalWeb"/>
              <w:jc w:val="center"/>
            </w:pPr>
            <w:r w:rsidRPr="00AA5E70">
              <w:rPr>
                <w:sz w:val="22"/>
                <w:szCs w:val="22"/>
              </w:rPr>
              <w:t>Х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Pr="00AA5E70" w:rsidRDefault="00F50C8B">
            <w:pPr>
              <w:pStyle w:val="NormalWeb"/>
              <w:jc w:val="center"/>
            </w:pPr>
            <w:r>
              <w:rPr>
                <w:sz w:val="22"/>
                <w:szCs w:val="22"/>
              </w:rPr>
              <w:t>817100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Pr="00AA5E70" w:rsidRDefault="00F50C8B">
            <w:pPr>
              <w:pStyle w:val="NormalWeb"/>
              <w:jc w:val="center"/>
            </w:pPr>
            <w:r>
              <w:rPr>
                <w:sz w:val="22"/>
                <w:szCs w:val="22"/>
              </w:rPr>
              <w:t>817100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C8B" w:rsidRPr="00AA5E70" w:rsidRDefault="00F50C8B">
            <w:pPr>
              <w:pStyle w:val="NormalWeb"/>
              <w:jc w:val="center"/>
            </w:pP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0C8B" w:rsidRPr="00AA5E70" w:rsidRDefault="00F50C8B">
            <w:pPr>
              <w:pStyle w:val="NormalWeb"/>
              <w:jc w:val="center"/>
            </w:pPr>
            <w:r w:rsidRPr="00AA5E70">
              <w:rPr>
                <w:sz w:val="22"/>
                <w:szCs w:val="22"/>
              </w:rPr>
              <w:t> </w:t>
            </w:r>
          </w:p>
        </w:tc>
      </w:tr>
    </w:tbl>
    <w:p w:rsidR="00F50C8B" w:rsidRDefault="00F50C8B" w:rsidP="00FD059D">
      <w:pPr>
        <w:pStyle w:val="NormalWeb"/>
        <w:jc w:val="right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F50C8B" w:rsidRPr="0028793A" w:rsidRDefault="00F50C8B" w:rsidP="00FC5C02">
      <w:pPr>
        <w:pStyle w:val="NormalWeb"/>
        <w:jc w:val="both"/>
      </w:pPr>
      <w:r w:rsidRPr="0028793A">
        <w:rPr>
          <w:bCs/>
          <w:sz w:val="28"/>
          <w:szCs w:val="28"/>
        </w:rPr>
        <w:t> </w:t>
      </w:r>
      <w:r w:rsidRPr="0028793A">
        <w:rPr>
          <w:bCs/>
        </w:rPr>
        <w:t>Сільський голова                                                                       Куценко Р.О.</w:t>
      </w:r>
    </w:p>
    <w:p w:rsidR="00F50C8B" w:rsidRPr="0028793A" w:rsidRDefault="00F50C8B" w:rsidP="0028793A">
      <w:r w:rsidRPr="0028793A">
        <w:t>Головний бухгалтер</w:t>
      </w:r>
      <w:r>
        <w:t xml:space="preserve">                                                                       Діденко Н.О.</w:t>
      </w:r>
    </w:p>
    <w:sectPr w:rsidR="00F50C8B" w:rsidRPr="0028793A" w:rsidSect="00FC5C0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37CA"/>
    <w:rsid w:val="000A7001"/>
    <w:rsid w:val="00240B52"/>
    <w:rsid w:val="0028793A"/>
    <w:rsid w:val="003E0F55"/>
    <w:rsid w:val="003E37CA"/>
    <w:rsid w:val="004343F1"/>
    <w:rsid w:val="0050179F"/>
    <w:rsid w:val="00525254"/>
    <w:rsid w:val="00713CA1"/>
    <w:rsid w:val="00751000"/>
    <w:rsid w:val="00934D16"/>
    <w:rsid w:val="00AA5E70"/>
    <w:rsid w:val="00C7002D"/>
    <w:rsid w:val="00D217DD"/>
    <w:rsid w:val="00E146A0"/>
    <w:rsid w:val="00F50C8B"/>
    <w:rsid w:val="00FC5C02"/>
    <w:rsid w:val="00FD0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59D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Heading3">
    <w:name w:val="heading 3"/>
    <w:basedOn w:val="Normal"/>
    <w:link w:val="Heading3Char"/>
    <w:uiPriority w:val="99"/>
    <w:qFormat/>
    <w:rsid w:val="00FD059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D059D"/>
    <w:rPr>
      <w:rFonts w:ascii="Times New Roman" w:hAnsi="Times New Roman" w:cs="Times New Roman"/>
      <w:b/>
      <w:bCs/>
      <w:sz w:val="27"/>
      <w:szCs w:val="27"/>
      <w:lang w:val="uk-UA" w:eastAsia="uk-UA"/>
    </w:rPr>
  </w:style>
  <w:style w:type="paragraph" w:styleId="NormalWeb">
    <w:name w:val="Normal (Web)"/>
    <w:basedOn w:val="Normal"/>
    <w:uiPriority w:val="99"/>
    <w:rsid w:val="00FD059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FC5C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5C02"/>
    <w:rPr>
      <w:rFonts w:ascii="Segoe UI" w:hAnsi="Segoe UI" w:cs="Segoe UI"/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19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2</Pages>
  <Words>365</Words>
  <Characters>2083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Systema</dc:creator>
  <cp:keywords/>
  <dc:description/>
  <cp:lastModifiedBy>7</cp:lastModifiedBy>
  <cp:revision>10</cp:revision>
  <cp:lastPrinted>2018-12-28T13:43:00Z</cp:lastPrinted>
  <dcterms:created xsi:type="dcterms:W3CDTF">2018-12-27T13:21:00Z</dcterms:created>
  <dcterms:modified xsi:type="dcterms:W3CDTF">2019-01-14T08:15:00Z</dcterms:modified>
</cp:coreProperties>
</file>